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60FB9" w14:textId="77777777" w:rsidR="008459B0" w:rsidRDefault="008459B0" w:rsidP="008245E8">
      <w:pPr>
        <w:tabs>
          <w:tab w:val="left" w:pos="4680"/>
        </w:tabs>
        <w:spacing w:line="240" w:lineRule="auto"/>
        <w:ind w:right="-14" w:hanging="14"/>
        <w:contextualSpacing/>
        <w:jc w:val="center"/>
        <w:rPr>
          <w:rFonts w:ascii="Times New Roman" w:hAnsi="Times New Roman" w:cs="Times New Roman"/>
        </w:rPr>
      </w:pPr>
      <w:bookmarkStart w:id="0" w:name="_Hlk489370355"/>
      <w:bookmarkStart w:id="1" w:name="_Hlk489370255"/>
      <w:bookmarkStart w:id="2" w:name="_Hlk489370306"/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B5E4F18" wp14:editId="7A7D03E6">
            <wp:extent cx="2048256" cy="1344168"/>
            <wp:effectExtent l="0" t="0" r="0" b="8890"/>
            <wp:docPr id="3" name="Picture 3" descr="logo image for the Malcolm Frierson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 image for the Malcolm Frierson Foundatio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19D3" w14:textId="77777777" w:rsidR="008459B0" w:rsidRDefault="008459B0" w:rsidP="008459B0">
      <w:pPr>
        <w:spacing w:line="240" w:lineRule="auto"/>
        <w:ind w:right="-14" w:hanging="14"/>
        <w:contextualSpacing/>
        <w:rPr>
          <w:rFonts w:ascii="Times New Roman" w:hAnsi="Times New Roman" w:cs="Times New Roman"/>
        </w:rPr>
      </w:pPr>
    </w:p>
    <w:p w14:paraId="7439A9E3" w14:textId="77777777" w:rsidR="008459B0" w:rsidRDefault="008459B0" w:rsidP="008459B0">
      <w:pPr>
        <w:spacing w:line="240" w:lineRule="auto"/>
        <w:ind w:right="-14" w:hanging="14"/>
        <w:contextualSpacing/>
        <w:rPr>
          <w:rFonts w:ascii="Times New Roman" w:hAnsi="Times New Roman" w:cs="Times New Roman"/>
        </w:rPr>
      </w:pPr>
    </w:p>
    <w:p w14:paraId="71176FD0" w14:textId="2A0959A4" w:rsidR="008459B0" w:rsidRPr="00426C79" w:rsidRDefault="00D94ACA" w:rsidP="008459B0">
      <w:pPr>
        <w:spacing w:line="240" w:lineRule="auto"/>
        <w:ind w:right="-14" w:hanging="14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E073F5">
        <w:rPr>
          <w:rFonts w:ascii="Arial" w:hAnsi="Arial" w:cs="Arial"/>
          <w:b/>
          <w:sz w:val="28"/>
          <w:szCs w:val="28"/>
        </w:rPr>
        <w:t>2</w:t>
      </w:r>
      <w:r w:rsidR="0022557E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459B0" w:rsidRPr="00426C79">
        <w:rPr>
          <w:rFonts w:ascii="Arial" w:hAnsi="Arial" w:cs="Arial"/>
          <w:b/>
          <w:sz w:val="28"/>
          <w:szCs w:val="28"/>
        </w:rPr>
        <w:t>Marcus Garvey Scholar</w:t>
      </w:r>
      <w:r w:rsidR="00CC5A16">
        <w:rPr>
          <w:rFonts w:ascii="Arial" w:hAnsi="Arial" w:cs="Arial"/>
          <w:b/>
          <w:sz w:val="28"/>
          <w:szCs w:val="28"/>
        </w:rPr>
        <w:t>ship</w:t>
      </w:r>
    </w:p>
    <w:p w14:paraId="2B29600C" w14:textId="77777777" w:rsidR="008459B0" w:rsidRPr="00426C79" w:rsidRDefault="008459B0" w:rsidP="008459B0">
      <w:pPr>
        <w:spacing w:line="240" w:lineRule="auto"/>
        <w:ind w:right="-14" w:hanging="14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INFORMATION &amp; ELIGIBILITY</w:t>
      </w:r>
    </w:p>
    <w:p w14:paraId="6D5682E6" w14:textId="77777777" w:rsidR="008459B0" w:rsidRDefault="008459B0" w:rsidP="008459B0">
      <w:pPr>
        <w:spacing w:line="240" w:lineRule="auto"/>
        <w:ind w:right="-14" w:hanging="14"/>
        <w:contextualSpacing/>
        <w:rPr>
          <w:rFonts w:ascii="Times New Roman" w:hAnsi="Times New Roman" w:cs="Times New Roman"/>
        </w:rPr>
      </w:pPr>
    </w:p>
    <w:p w14:paraId="2AE8A9E4" w14:textId="77777777" w:rsidR="008459B0" w:rsidRDefault="008459B0" w:rsidP="008459B0">
      <w:pPr>
        <w:spacing w:line="240" w:lineRule="auto"/>
        <w:ind w:right="-14"/>
        <w:contextualSpacing/>
        <w:jc w:val="both"/>
        <w:rPr>
          <w:rFonts w:ascii="Times New Roman" w:hAnsi="Times New Roman" w:cs="Times New Roman"/>
        </w:rPr>
      </w:pPr>
    </w:p>
    <w:p w14:paraId="3ACA5EE1" w14:textId="0DECE40E" w:rsidR="008459B0" w:rsidRPr="00F45872" w:rsidRDefault="008459B0" w:rsidP="008459B0">
      <w:pPr>
        <w:spacing w:line="240" w:lineRule="auto"/>
        <w:ind w:right="-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381">
        <w:rPr>
          <w:rFonts w:ascii="Times New Roman" w:hAnsi="Times New Roman" w:cs="Times New Roman"/>
          <w:b/>
          <w:sz w:val="24"/>
          <w:szCs w:val="24"/>
        </w:rPr>
        <w:t>The Malcolm Frierson Foundation</w:t>
      </w:r>
      <w:r w:rsidRPr="00F45872">
        <w:rPr>
          <w:rFonts w:ascii="Times New Roman" w:hAnsi="Times New Roman" w:cs="Times New Roman"/>
          <w:sz w:val="24"/>
          <w:szCs w:val="24"/>
        </w:rPr>
        <w:t xml:space="preserve"> was founded in 2006 as a non-profit public charity. Its mission is to promote the </w:t>
      </w:r>
      <w:r w:rsidR="00187241">
        <w:rPr>
          <w:rFonts w:ascii="Times New Roman" w:hAnsi="Times New Roman" w:cs="Times New Roman"/>
          <w:sz w:val="24"/>
          <w:szCs w:val="24"/>
        </w:rPr>
        <w:t xml:space="preserve">academic success of </w:t>
      </w:r>
      <w:r w:rsidR="00AE6965">
        <w:rPr>
          <w:rFonts w:ascii="Times New Roman" w:hAnsi="Times New Roman" w:cs="Times New Roman"/>
          <w:sz w:val="24"/>
          <w:szCs w:val="24"/>
        </w:rPr>
        <w:t>Black</w:t>
      </w:r>
      <w:r w:rsidR="007E6147">
        <w:rPr>
          <w:rFonts w:ascii="Times New Roman" w:hAnsi="Times New Roman" w:cs="Times New Roman"/>
          <w:sz w:val="24"/>
          <w:szCs w:val="24"/>
        </w:rPr>
        <w:t xml:space="preserve"> youth.</w:t>
      </w:r>
      <w:r w:rsidRPr="00F45872">
        <w:rPr>
          <w:rFonts w:ascii="Times New Roman" w:hAnsi="Times New Roman" w:cs="Times New Roman"/>
          <w:sz w:val="24"/>
          <w:szCs w:val="24"/>
        </w:rPr>
        <w:t xml:space="preserve"> </w:t>
      </w:r>
      <w:r w:rsidR="007E6147">
        <w:rPr>
          <w:rFonts w:ascii="Times New Roman" w:hAnsi="Times New Roman" w:cs="Times New Roman"/>
          <w:sz w:val="24"/>
          <w:szCs w:val="24"/>
        </w:rPr>
        <w:t>T</w:t>
      </w:r>
      <w:r w:rsidRPr="00F45872">
        <w:rPr>
          <w:rFonts w:ascii="Times New Roman" w:hAnsi="Times New Roman" w:cs="Times New Roman"/>
          <w:sz w:val="24"/>
          <w:szCs w:val="24"/>
        </w:rPr>
        <w:t>he</w:t>
      </w:r>
      <w:r w:rsidR="007E6147">
        <w:rPr>
          <w:rFonts w:ascii="Times New Roman" w:hAnsi="Times New Roman" w:cs="Times New Roman"/>
          <w:sz w:val="24"/>
          <w:szCs w:val="24"/>
        </w:rPr>
        <w:t xml:space="preserve"> Foundation highlights </w:t>
      </w:r>
      <w:r w:rsidRPr="00F45872">
        <w:rPr>
          <w:rFonts w:ascii="Times New Roman" w:hAnsi="Times New Roman" w:cs="Times New Roman"/>
          <w:sz w:val="24"/>
          <w:szCs w:val="24"/>
        </w:rPr>
        <w:t xml:space="preserve">leadership, service, and </w:t>
      </w:r>
      <w:r w:rsidR="00187241">
        <w:rPr>
          <w:rFonts w:ascii="Times New Roman" w:hAnsi="Times New Roman" w:cs="Times New Roman"/>
          <w:sz w:val="24"/>
          <w:szCs w:val="24"/>
        </w:rPr>
        <w:t xml:space="preserve">appreciation of </w:t>
      </w:r>
      <w:r w:rsidR="00AE6965">
        <w:rPr>
          <w:rFonts w:ascii="Times New Roman" w:hAnsi="Times New Roman" w:cs="Times New Roman"/>
          <w:sz w:val="24"/>
          <w:szCs w:val="24"/>
        </w:rPr>
        <w:t>Black</w:t>
      </w:r>
      <w:r w:rsidR="00187241">
        <w:rPr>
          <w:rFonts w:ascii="Times New Roman" w:hAnsi="Times New Roman" w:cs="Times New Roman"/>
          <w:sz w:val="24"/>
          <w:szCs w:val="24"/>
        </w:rPr>
        <w:t xml:space="preserve"> life and culture</w:t>
      </w:r>
      <w:r w:rsidRPr="00F45872">
        <w:rPr>
          <w:rFonts w:ascii="Times New Roman" w:hAnsi="Times New Roman" w:cs="Times New Roman"/>
          <w:sz w:val="24"/>
          <w:szCs w:val="24"/>
        </w:rPr>
        <w:t>.</w:t>
      </w:r>
    </w:p>
    <w:p w14:paraId="00A6A96C" w14:textId="77777777" w:rsidR="008459B0" w:rsidRPr="00F45872" w:rsidRDefault="008459B0" w:rsidP="008459B0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14BE32E2" w14:textId="4C7C0CA4" w:rsidR="008459B0" w:rsidRPr="00F45872" w:rsidRDefault="008459B0" w:rsidP="008459B0">
      <w:pPr>
        <w:spacing w:line="240" w:lineRule="auto"/>
        <w:ind w:right="-14" w:hanging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381">
        <w:rPr>
          <w:rFonts w:ascii="Times New Roman" w:hAnsi="Times New Roman" w:cs="Times New Roman"/>
          <w:b/>
          <w:sz w:val="24"/>
          <w:szCs w:val="24"/>
        </w:rPr>
        <w:t>The Marcus Garvey Scholar</w:t>
      </w:r>
      <w:r w:rsidR="00FA421D" w:rsidRPr="00957381">
        <w:rPr>
          <w:rFonts w:ascii="Times New Roman" w:hAnsi="Times New Roman" w:cs="Times New Roman"/>
          <w:b/>
          <w:sz w:val="24"/>
          <w:szCs w:val="24"/>
        </w:rPr>
        <w:t>ship</w:t>
      </w:r>
      <w:r w:rsidRPr="00957381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 w:rsidRPr="00F45872">
        <w:rPr>
          <w:rFonts w:ascii="Times New Roman" w:hAnsi="Times New Roman" w:cs="Times New Roman"/>
          <w:sz w:val="24"/>
          <w:szCs w:val="24"/>
        </w:rPr>
        <w:t xml:space="preserve"> honors the </w:t>
      </w:r>
      <w:r w:rsidR="00187241">
        <w:rPr>
          <w:rFonts w:ascii="Times New Roman" w:hAnsi="Times New Roman" w:cs="Times New Roman"/>
          <w:sz w:val="24"/>
          <w:szCs w:val="24"/>
        </w:rPr>
        <w:t xml:space="preserve">late </w:t>
      </w:r>
      <w:r w:rsidRPr="00F45872">
        <w:rPr>
          <w:rFonts w:ascii="Times New Roman" w:hAnsi="Times New Roman" w:cs="Times New Roman"/>
          <w:sz w:val="24"/>
          <w:szCs w:val="24"/>
        </w:rPr>
        <w:t xml:space="preserve">Jamaican-born activist and organizer who served as the voice of uplift for millions of African descendants worldwide in the early twentieth century. </w:t>
      </w:r>
      <w:r w:rsidR="003A449F">
        <w:rPr>
          <w:rFonts w:ascii="Times New Roman" w:hAnsi="Times New Roman" w:cs="Times New Roman"/>
          <w:sz w:val="24"/>
          <w:szCs w:val="24"/>
        </w:rPr>
        <w:t>Outstanding</w:t>
      </w:r>
      <w:r w:rsidRPr="00F45872">
        <w:rPr>
          <w:rFonts w:ascii="Times New Roman" w:hAnsi="Times New Roman" w:cs="Times New Roman"/>
          <w:sz w:val="24"/>
          <w:szCs w:val="24"/>
        </w:rPr>
        <w:t xml:space="preserve"> students who share Garvey’s </w:t>
      </w:r>
      <w:r w:rsidR="00B33BB9">
        <w:rPr>
          <w:rFonts w:ascii="Times New Roman" w:hAnsi="Times New Roman" w:cs="Times New Roman"/>
          <w:sz w:val="24"/>
          <w:szCs w:val="24"/>
        </w:rPr>
        <w:t>spirit</w:t>
      </w:r>
      <w:r w:rsidRPr="00F45872">
        <w:rPr>
          <w:rFonts w:ascii="Times New Roman" w:hAnsi="Times New Roman" w:cs="Times New Roman"/>
          <w:sz w:val="24"/>
          <w:szCs w:val="24"/>
        </w:rPr>
        <w:t xml:space="preserve"> of leadership, service, and </w:t>
      </w:r>
      <w:r w:rsidR="00187241">
        <w:rPr>
          <w:rFonts w:ascii="Times New Roman" w:hAnsi="Times New Roman" w:cs="Times New Roman"/>
          <w:sz w:val="24"/>
          <w:szCs w:val="24"/>
        </w:rPr>
        <w:t xml:space="preserve">appreciation of Black life and culture </w:t>
      </w:r>
      <w:r w:rsidRPr="00F45872">
        <w:rPr>
          <w:rFonts w:ascii="Times New Roman" w:hAnsi="Times New Roman" w:cs="Times New Roman"/>
          <w:sz w:val="24"/>
          <w:szCs w:val="24"/>
        </w:rPr>
        <w:t xml:space="preserve">are invited to apply for </w:t>
      </w:r>
      <w:r w:rsidR="00187241">
        <w:rPr>
          <w:rFonts w:ascii="Times New Roman" w:hAnsi="Times New Roman" w:cs="Times New Roman"/>
          <w:sz w:val="24"/>
          <w:szCs w:val="24"/>
        </w:rPr>
        <w:t>a one-time $1,000 award</w:t>
      </w:r>
      <w:r w:rsidRPr="00F45872">
        <w:rPr>
          <w:rFonts w:ascii="Times New Roman" w:hAnsi="Times New Roman" w:cs="Times New Roman"/>
          <w:sz w:val="24"/>
          <w:szCs w:val="24"/>
        </w:rPr>
        <w:t>.</w:t>
      </w:r>
    </w:p>
    <w:p w14:paraId="5FB2C6BE" w14:textId="77777777" w:rsidR="008459B0" w:rsidRPr="00F45872" w:rsidRDefault="008459B0" w:rsidP="008459B0">
      <w:pPr>
        <w:spacing w:line="240" w:lineRule="auto"/>
        <w:ind w:right="-14" w:hanging="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7F46AB" w14:textId="77777777" w:rsidR="00CC5A16" w:rsidRPr="00F45872" w:rsidRDefault="00CC5A16" w:rsidP="00CC5A16">
      <w:pPr>
        <w:spacing w:line="240" w:lineRule="auto"/>
        <w:ind w:right="-14" w:hanging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872">
        <w:rPr>
          <w:rFonts w:ascii="Times New Roman" w:hAnsi="Times New Roman" w:cs="Times New Roman"/>
          <w:sz w:val="24"/>
          <w:szCs w:val="24"/>
        </w:rPr>
        <w:t xml:space="preserve">Applicants to the </w:t>
      </w:r>
      <w:r w:rsidR="001F25DF" w:rsidRPr="00F45872">
        <w:rPr>
          <w:rFonts w:ascii="Times New Roman" w:hAnsi="Times New Roman" w:cs="Times New Roman"/>
          <w:sz w:val="24"/>
          <w:szCs w:val="24"/>
        </w:rPr>
        <w:t>Marcus Garvey Scholarship Program must</w:t>
      </w:r>
      <w:r w:rsidRPr="00F45872">
        <w:rPr>
          <w:rFonts w:ascii="Times New Roman" w:hAnsi="Times New Roman" w:cs="Times New Roman"/>
          <w:sz w:val="24"/>
          <w:szCs w:val="24"/>
        </w:rPr>
        <w:t>:</w:t>
      </w:r>
    </w:p>
    <w:p w14:paraId="75C6F5F8" w14:textId="2E3951BB" w:rsidR="00CC5A16" w:rsidRPr="00F45872" w:rsidRDefault="001F25DF" w:rsidP="001F25DF">
      <w:pPr>
        <w:pStyle w:val="ListParagraph"/>
        <w:numPr>
          <w:ilvl w:val="0"/>
          <w:numId w:val="1"/>
        </w:numPr>
        <w:spacing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F45872">
        <w:rPr>
          <w:rFonts w:ascii="Times New Roman" w:hAnsi="Times New Roman" w:cs="Times New Roman"/>
          <w:sz w:val="24"/>
          <w:szCs w:val="24"/>
        </w:rPr>
        <w:t xml:space="preserve">identify as </w:t>
      </w:r>
      <w:r w:rsidR="001D1792">
        <w:rPr>
          <w:rFonts w:ascii="Times New Roman" w:hAnsi="Times New Roman" w:cs="Times New Roman"/>
          <w:sz w:val="24"/>
          <w:szCs w:val="24"/>
        </w:rPr>
        <w:t>Black or African American</w:t>
      </w:r>
    </w:p>
    <w:p w14:paraId="6CD721DA" w14:textId="465AE605" w:rsidR="00026124" w:rsidRDefault="00026124" w:rsidP="001F25DF">
      <w:pPr>
        <w:pStyle w:val="ListParagraph"/>
        <w:numPr>
          <w:ilvl w:val="0"/>
          <w:numId w:val="1"/>
        </w:numPr>
        <w:spacing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F45872">
        <w:rPr>
          <w:rFonts w:ascii="Times New Roman" w:hAnsi="Times New Roman" w:cs="Times New Roman"/>
          <w:sz w:val="24"/>
          <w:szCs w:val="24"/>
        </w:rPr>
        <w:t>have a high-school GPA of 3.</w:t>
      </w:r>
      <w:r w:rsidR="00771457">
        <w:rPr>
          <w:rFonts w:ascii="Times New Roman" w:hAnsi="Times New Roman" w:cs="Times New Roman"/>
          <w:sz w:val="24"/>
          <w:szCs w:val="24"/>
        </w:rPr>
        <w:t>0</w:t>
      </w:r>
      <w:r w:rsidRPr="00F45872">
        <w:rPr>
          <w:rFonts w:ascii="Times New Roman" w:hAnsi="Times New Roman" w:cs="Times New Roman"/>
          <w:sz w:val="24"/>
          <w:szCs w:val="24"/>
        </w:rPr>
        <w:t xml:space="preserve"> or </w:t>
      </w:r>
      <w:proofErr w:type="gramStart"/>
      <w:r w:rsidRPr="00F45872">
        <w:rPr>
          <w:rFonts w:ascii="Times New Roman" w:hAnsi="Times New Roman" w:cs="Times New Roman"/>
          <w:sz w:val="24"/>
          <w:szCs w:val="24"/>
        </w:rPr>
        <w:t>above</w:t>
      </w:r>
      <w:proofErr w:type="gramEnd"/>
    </w:p>
    <w:p w14:paraId="28CB6945" w14:textId="0C854ACE" w:rsidR="00546928" w:rsidRPr="00F45872" w:rsidRDefault="00546928" w:rsidP="001F25DF">
      <w:pPr>
        <w:pStyle w:val="ListParagraph"/>
        <w:numPr>
          <w:ilvl w:val="0"/>
          <w:numId w:val="1"/>
        </w:numPr>
        <w:spacing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F45872">
        <w:rPr>
          <w:rFonts w:ascii="Times New Roman" w:hAnsi="Times New Roman" w:cs="Times New Roman"/>
          <w:sz w:val="24"/>
          <w:szCs w:val="24"/>
        </w:rPr>
        <w:t xml:space="preserve">be a </w:t>
      </w:r>
      <w:r w:rsidRPr="00D82C85">
        <w:rPr>
          <w:rFonts w:ascii="Times New Roman" w:hAnsi="Times New Roman" w:cs="Times New Roman"/>
          <w:b/>
          <w:bCs/>
          <w:sz w:val="24"/>
          <w:szCs w:val="24"/>
        </w:rPr>
        <w:t>first-time</w:t>
      </w:r>
      <w:r w:rsidRPr="00F45872">
        <w:rPr>
          <w:rFonts w:ascii="Times New Roman" w:hAnsi="Times New Roman" w:cs="Times New Roman"/>
          <w:sz w:val="24"/>
          <w:szCs w:val="24"/>
        </w:rPr>
        <w:t xml:space="preserve"> college student in Fall 20</w:t>
      </w:r>
      <w:r w:rsidR="00933CE8">
        <w:rPr>
          <w:rFonts w:ascii="Times New Roman" w:hAnsi="Times New Roman" w:cs="Times New Roman"/>
          <w:sz w:val="24"/>
          <w:szCs w:val="24"/>
        </w:rPr>
        <w:t>2</w:t>
      </w:r>
      <w:r w:rsidR="00D82C85">
        <w:rPr>
          <w:rFonts w:ascii="Times New Roman" w:hAnsi="Times New Roman" w:cs="Times New Roman"/>
          <w:sz w:val="24"/>
          <w:szCs w:val="24"/>
        </w:rPr>
        <w:t>4</w:t>
      </w:r>
      <w:r w:rsidRPr="00F45872">
        <w:rPr>
          <w:rFonts w:ascii="Times New Roman" w:hAnsi="Times New Roman" w:cs="Times New Roman"/>
          <w:sz w:val="24"/>
          <w:szCs w:val="24"/>
        </w:rPr>
        <w:t xml:space="preserve"> at a</w:t>
      </w:r>
      <w:r w:rsidR="00026124" w:rsidRPr="00F45872">
        <w:rPr>
          <w:rFonts w:ascii="Times New Roman" w:hAnsi="Times New Roman" w:cs="Times New Roman"/>
          <w:sz w:val="24"/>
          <w:szCs w:val="24"/>
        </w:rPr>
        <w:t xml:space="preserve">n accredited </w:t>
      </w:r>
      <w:r w:rsidR="001B4AFC">
        <w:rPr>
          <w:rFonts w:ascii="Times New Roman" w:hAnsi="Times New Roman" w:cs="Times New Roman"/>
          <w:sz w:val="24"/>
          <w:szCs w:val="24"/>
        </w:rPr>
        <w:t xml:space="preserve">U.S. </w:t>
      </w:r>
      <w:r w:rsidR="00026124" w:rsidRPr="00F45872">
        <w:rPr>
          <w:rFonts w:ascii="Times New Roman" w:hAnsi="Times New Roman" w:cs="Times New Roman"/>
          <w:sz w:val="24"/>
          <w:szCs w:val="24"/>
        </w:rPr>
        <w:t>college or university</w:t>
      </w:r>
      <w:r w:rsidR="005C39DF">
        <w:rPr>
          <w:rFonts w:ascii="Times New Roman" w:hAnsi="Times New Roman" w:cs="Times New Roman"/>
          <w:sz w:val="24"/>
          <w:szCs w:val="24"/>
        </w:rPr>
        <w:t xml:space="preserve"> (</w:t>
      </w:r>
      <w:r w:rsidR="00F205DA">
        <w:rPr>
          <w:rFonts w:ascii="Times New Roman" w:hAnsi="Times New Roman" w:cs="Times New Roman"/>
          <w:sz w:val="24"/>
          <w:szCs w:val="24"/>
        </w:rPr>
        <w:t xml:space="preserve">Students with prior dual-credit hours are </w:t>
      </w:r>
      <w:r w:rsidR="00F205DA" w:rsidRPr="00F205DA">
        <w:rPr>
          <w:rFonts w:ascii="Times New Roman" w:hAnsi="Times New Roman" w:cs="Times New Roman"/>
          <w:sz w:val="24"/>
          <w:szCs w:val="24"/>
          <w:u w:val="single"/>
        </w:rPr>
        <w:t>not</w:t>
      </w:r>
      <w:r w:rsidR="00F205DA">
        <w:rPr>
          <w:rFonts w:ascii="Times New Roman" w:hAnsi="Times New Roman" w:cs="Times New Roman"/>
          <w:sz w:val="24"/>
          <w:szCs w:val="24"/>
        </w:rPr>
        <w:t xml:space="preserve"> eligible)</w:t>
      </w:r>
    </w:p>
    <w:p w14:paraId="1E92444D" w14:textId="06091178" w:rsidR="00CC5A16" w:rsidRPr="00F45872" w:rsidRDefault="002F76A6" w:rsidP="001F25DF">
      <w:pPr>
        <w:pStyle w:val="ListParagraph"/>
        <w:numPr>
          <w:ilvl w:val="0"/>
          <w:numId w:val="1"/>
        </w:numPr>
        <w:spacing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F45872">
        <w:rPr>
          <w:rFonts w:ascii="Times New Roman" w:hAnsi="Times New Roman" w:cs="Times New Roman"/>
          <w:sz w:val="24"/>
          <w:szCs w:val="24"/>
        </w:rPr>
        <w:t>provide proof of enrollment</w:t>
      </w:r>
      <w:r w:rsidR="00933CE8">
        <w:rPr>
          <w:rFonts w:ascii="Times New Roman" w:hAnsi="Times New Roman" w:cs="Times New Roman"/>
          <w:sz w:val="24"/>
          <w:szCs w:val="24"/>
        </w:rPr>
        <w:t xml:space="preserve"> </w:t>
      </w:r>
      <w:r w:rsidRPr="00F45872">
        <w:rPr>
          <w:rFonts w:ascii="Times New Roman" w:hAnsi="Times New Roman" w:cs="Times New Roman"/>
          <w:sz w:val="24"/>
          <w:szCs w:val="24"/>
        </w:rPr>
        <w:t>(if selected)</w:t>
      </w:r>
    </w:p>
    <w:p w14:paraId="6C52F558" w14:textId="77777777" w:rsidR="00546928" w:rsidRPr="00F45872" w:rsidRDefault="00853F71" w:rsidP="001F25DF">
      <w:pPr>
        <w:pStyle w:val="ListParagraph"/>
        <w:numPr>
          <w:ilvl w:val="0"/>
          <w:numId w:val="1"/>
        </w:numPr>
        <w:spacing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</w:t>
      </w:r>
      <w:r w:rsidR="000D1A10">
        <w:rPr>
          <w:rFonts w:ascii="Times New Roman" w:hAnsi="Times New Roman" w:cs="Times New Roman"/>
          <w:sz w:val="24"/>
          <w:szCs w:val="24"/>
        </w:rPr>
        <w:t xml:space="preserve"> digital headshot </w:t>
      </w:r>
      <w:r w:rsidR="002F76A6" w:rsidRPr="00F45872">
        <w:rPr>
          <w:rFonts w:ascii="Times New Roman" w:hAnsi="Times New Roman" w:cs="Times New Roman"/>
          <w:sz w:val="24"/>
          <w:szCs w:val="24"/>
        </w:rPr>
        <w:t>(if selected)</w:t>
      </w:r>
    </w:p>
    <w:p w14:paraId="459B13B9" w14:textId="77777777" w:rsidR="00CC5A16" w:rsidRPr="00F45872" w:rsidRDefault="00CC5A16" w:rsidP="008459B0">
      <w:pPr>
        <w:spacing w:line="240" w:lineRule="auto"/>
        <w:ind w:right="-14" w:hanging="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5089A1" w14:textId="5481262B" w:rsidR="008459B0" w:rsidRDefault="00026137" w:rsidP="008459B0">
      <w:pPr>
        <w:spacing w:line="240" w:lineRule="auto"/>
        <w:ind w:right="-14" w:hanging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872">
        <w:rPr>
          <w:rFonts w:ascii="Times New Roman" w:hAnsi="Times New Roman" w:cs="Times New Roman"/>
          <w:sz w:val="24"/>
          <w:szCs w:val="24"/>
        </w:rPr>
        <w:t xml:space="preserve">The Marcus Garvey Scholarship recipient </w:t>
      </w:r>
      <w:r w:rsidR="002F76A6" w:rsidRPr="00F45872">
        <w:rPr>
          <w:rFonts w:ascii="Times New Roman" w:hAnsi="Times New Roman" w:cs="Times New Roman"/>
          <w:sz w:val="24"/>
          <w:szCs w:val="24"/>
        </w:rPr>
        <w:t xml:space="preserve">will receive an award of </w:t>
      </w:r>
      <w:r w:rsidRPr="00F45872">
        <w:rPr>
          <w:rFonts w:ascii="Times New Roman" w:hAnsi="Times New Roman" w:cs="Times New Roman"/>
          <w:sz w:val="24"/>
          <w:szCs w:val="24"/>
        </w:rPr>
        <w:t>$1</w:t>
      </w:r>
      <w:r w:rsidR="002F76A6" w:rsidRPr="00F45872">
        <w:rPr>
          <w:rFonts w:ascii="Times New Roman" w:hAnsi="Times New Roman" w:cs="Times New Roman"/>
          <w:sz w:val="24"/>
          <w:szCs w:val="24"/>
        </w:rPr>
        <w:t>,000</w:t>
      </w:r>
      <w:r w:rsidR="00A25B32" w:rsidRPr="00F45872">
        <w:rPr>
          <w:rFonts w:ascii="Times New Roman" w:hAnsi="Times New Roman" w:cs="Times New Roman"/>
          <w:sz w:val="24"/>
          <w:szCs w:val="24"/>
        </w:rPr>
        <w:t xml:space="preserve">. The first disbursement </w:t>
      </w:r>
      <w:r w:rsidR="00B34AD7">
        <w:rPr>
          <w:rFonts w:ascii="Times New Roman" w:hAnsi="Times New Roman" w:cs="Times New Roman"/>
          <w:sz w:val="24"/>
          <w:szCs w:val="24"/>
        </w:rPr>
        <w:t xml:space="preserve">in the amount of $500 </w:t>
      </w:r>
      <w:r w:rsidR="00A25B32" w:rsidRPr="00F45872">
        <w:rPr>
          <w:rFonts w:ascii="Times New Roman" w:hAnsi="Times New Roman" w:cs="Times New Roman"/>
          <w:sz w:val="24"/>
          <w:szCs w:val="24"/>
        </w:rPr>
        <w:t xml:space="preserve">will be made in </w:t>
      </w:r>
      <w:r w:rsidR="00CB3F78">
        <w:rPr>
          <w:rFonts w:ascii="Times New Roman" w:hAnsi="Times New Roman" w:cs="Times New Roman"/>
          <w:sz w:val="24"/>
          <w:szCs w:val="24"/>
        </w:rPr>
        <w:t>September</w:t>
      </w:r>
      <w:r w:rsidR="00A25B32" w:rsidRPr="00F45872">
        <w:rPr>
          <w:rFonts w:ascii="Times New Roman" w:hAnsi="Times New Roman" w:cs="Times New Roman"/>
          <w:sz w:val="24"/>
          <w:szCs w:val="24"/>
        </w:rPr>
        <w:t xml:space="preserve">, and </w:t>
      </w:r>
      <w:r w:rsidR="00B34AD7">
        <w:rPr>
          <w:rFonts w:ascii="Times New Roman" w:hAnsi="Times New Roman" w:cs="Times New Roman"/>
          <w:sz w:val="24"/>
          <w:szCs w:val="24"/>
        </w:rPr>
        <w:t>a subsequent disbursement in the amount of $500</w:t>
      </w:r>
      <w:r w:rsidR="00A25B32" w:rsidRPr="00F45872">
        <w:rPr>
          <w:rFonts w:ascii="Times New Roman" w:hAnsi="Times New Roman" w:cs="Times New Roman"/>
          <w:sz w:val="24"/>
          <w:szCs w:val="24"/>
        </w:rPr>
        <w:t xml:space="preserve"> will be</w:t>
      </w:r>
      <w:r w:rsidR="0098155F" w:rsidRPr="00F45872">
        <w:rPr>
          <w:rFonts w:ascii="Times New Roman" w:hAnsi="Times New Roman" w:cs="Times New Roman"/>
          <w:sz w:val="24"/>
          <w:szCs w:val="24"/>
        </w:rPr>
        <w:t xml:space="preserve"> issued in </w:t>
      </w:r>
      <w:r w:rsidR="00CB3F78">
        <w:rPr>
          <w:rFonts w:ascii="Times New Roman" w:hAnsi="Times New Roman" w:cs="Times New Roman"/>
          <w:sz w:val="24"/>
          <w:szCs w:val="24"/>
        </w:rPr>
        <w:t>January</w:t>
      </w:r>
      <w:r w:rsidR="00A25B32" w:rsidRPr="00F45872">
        <w:rPr>
          <w:rFonts w:ascii="Times New Roman" w:hAnsi="Times New Roman" w:cs="Times New Roman"/>
          <w:sz w:val="24"/>
          <w:szCs w:val="24"/>
        </w:rPr>
        <w:t xml:space="preserve"> provided the </w:t>
      </w:r>
      <w:r w:rsidR="009D6DED">
        <w:rPr>
          <w:rFonts w:ascii="Times New Roman" w:hAnsi="Times New Roman" w:cs="Times New Roman"/>
          <w:sz w:val="24"/>
          <w:szCs w:val="24"/>
        </w:rPr>
        <w:t>awardee</w:t>
      </w:r>
      <w:r w:rsidR="00A25B32" w:rsidRPr="00F45872">
        <w:rPr>
          <w:rFonts w:ascii="Times New Roman" w:hAnsi="Times New Roman" w:cs="Times New Roman"/>
          <w:sz w:val="24"/>
          <w:szCs w:val="24"/>
        </w:rPr>
        <w:t xml:space="preserve"> earns a GPA of 2.75 or higher in the Fall 20</w:t>
      </w:r>
      <w:r w:rsidR="000877ED">
        <w:rPr>
          <w:rFonts w:ascii="Times New Roman" w:hAnsi="Times New Roman" w:cs="Times New Roman"/>
          <w:sz w:val="24"/>
          <w:szCs w:val="24"/>
        </w:rPr>
        <w:t>2</w:t>
      </w:r>
      <w:r w:rsidR="00D877E5">
        <w:rPr>
          <w:rFonts w:ascii="Times New Roman" w:hAnsi="Times New Roman" w:cs="Times New Roman"/>
          <w:sz w:val="24"/>
          <w:szCs w:val="24"/>
        </w:rPr>
        <w:t>4</w:t>
      </w:r>
      <w:r w:rsidR="00A25B32" w:rsidRPr="00F45872">
        <w:rPr>
          <w:rFonts w:ascii="Times New Roman" w:hAnsi="Times New Roman" w:cs="Times New Roman"/>
          <w:sz w:val="24"/>
          <w:szCs w:val="24"/>
        </w:rPr>
        <w:t xml:space="preserve"> </w:t>
      </w:r>
      <w:r w:rsidR="000877ED">
        <w:rPr>
          <w:rFonts w:ascii="Times New Roman" w:hAnsi="Times New Roman" w:cs="Times New Roman"/>
          <w:sz w:val="24"/>
          <w:szCs w:val="24"/>
        </w:rPr>
        <w:t>S</w:t>
      </w:r>
      <w:r w:rsidR="00A25B32" w:rsidRPr="00F45872">
        <w:rPr>
          <w:rFonts w:ascii="Times New Roman" w:hAnsi="Times New Roman" w:cs="Times New Roman"/>
          <w:sz w:val="24"/>
          <w:szCs w:val="24"/>
        </w:rPr>
        <w:t>emester</w:t>
      </w:r>
      <w:r w:rsidR="00265F92">
        <w:rPr>
          <w:rFonts w:ascii="Times New Roman" w:hAnsi="Times New Roman" w:cs="Times New Roman"/>
          <w:sz w:val="24"/>
          <w:szCs w:val="24"/>
        </w:rPr>
        <w:t>/Quarter</w:t>
      </w:r>
      <w:r w:rsidR="002F76A6" w:rsidRPr="00F45872">
        <w:rPr>
          <w:rFonts w:ascii="Times New Roman" w:hAnsi="Times New Roman" w:cs="Times New Roman"/>
          <w:sz w:val="24"/>
          <w:szCs w:val="24"/>
        </w:rPr>
        <w:t>.</w:t>
      </w:r>
      <w:r w:rsidR="00A25B32" w:rsidRPr="00F45872">
        <w:rPr>
          <w:rFonts w:ascii="Times New Roman" w:hAnsi="Times New Roman" w:cs="Times New Roman"/>
          <w:sz w:val="24"/>
          <w:szCs w:val="24"/>
        </w:rPr>
        <w:t xml:space="preserve"> The </w:t>
      </w:r>
      <w:r w:rsidR="000877ED">
        <w:rPr>
          <w:rFonts w:ascii="Times New Roman" w:hAnsi="Times New Roman" w:cs="Times New Roman"/>
          <w:sz w:val="24"/>
          <w:szCs w:val="24"/>
        </w:rPr>
        <w:t>scholarship</w:t>
      </w:r>
      <w:r w:rsidR="00A25B32" w:rsidRPr="00F45872">
        <w:rPr>
          <w:rFonts w:ascii="Times New Roman" w:hAnsi="Times New Roman" w:cs="Times New Roman"/>
          <w:sz w:val="24"/>
          <w:szCs w:val="24"/>
        </w:rPr>
        <w:t xml:space="preserve"> is non-renewable.</w:t>
      </w:r>
    </w:p>
    <w:p w14:paraId="4A92653C" w14:textId="21E5F661" w:rsidR="005E2113" w:rsidRDefault="005E2113" w:rsidP="008459B0">
      <w:pPr>
        <w:spacing w:line="240" w:lineRule="auto"/>
        <w:ind w:right="-14" w:hanging="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29B504" w14:textId="3828EFC1" w:rsidR="005E2113" w:rsidRPr="00F45872" w:rsidRDefault="005E2113" w:rsidP="008459B0">
      <w:pPr>
        <w:spacing w:line="240" w:lineRule="auto"/>
        <w:ind w:right="-14" w:hanging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113">
        <w:rPr>
          <w:rFonts w:ascii="Times New Roman" w:hAnsi="Times New Roman" w:cs="Times New Roman"/>
          <w:sz w:val="24"/>
          <w:szCs w:val="24"/>
        </w:rPr>
        <w:t>Family members of Malcolm Frierson are not eligible to apply. Applications will be blindly reviewed by a selection committee. The award should be used toward college-related expenses.</w:t>
      </w:r>
    </w:p>
    <w:p w14:paraId="51BCD521" w14:textId="77777777" w:rsidR="00026137" w:rsidRPr="00F45872" w:rsidRDefault="00026137" w:rsidP="008459B0">
      <w:pPr>
        <w:spacing w:line="240" w:lineRule="auto"/>
        <w:ind w:right="-14" w:hanging="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D70818" w14:textId="6923C1F3" w:rsidR="00E50F0A" w:rsidRDefault="00B919F2" w:rsidP="00681419">
      <w:pPr>
        <w:spacing w:line="240" w:lineRule="auto"/>
        <w:ind w:right="-14" w:hanging="14"/>
        <w:contextualSpacing/>
        <w:jc w:val="both"/>
      </w:pPr>
      <w:r w:rsidRPr="00F45872">
        <w:rPr>
          <w:rFonts w:ascii="Times New Roman" w:hAnsi="Times New Roman" w:cs="Times New Roman"/>
          <w:sz w:val="24"/>
          <w:szCs w:val="24"/>
        </w:rPr>
        <w:t xml:space="preserve">To apply, eligible students </w:t>
      </w:r>
      <w:r w:rsidR="000877ED">
        <w:rPr>
          <w:rFonts w:ascii="Times New Roman" w:hAnsi="Times New Roman" w:cs="Times New Roman"/>
          <w:sz w:val="24"/>
          <w:szCs w:val="24"/>
        </w:rPr>
        <w:t>must</w:t>
      </w:r>
      <w:r w:rsidRPr="00F45872">
        <w:rPr>
          <w:rFonts w:ascii="Times New Roman" w:hAnsi="Times New Roman" w:cs="Times New Roman"/>
          <w:sz w:val="24"/>
          <w:szCs w:val="24"/>
        </w:rPr>
        <w:t xml:space="preserve"> complete the attached application document and submit it according to the instructions provided. </w:t>
      </w:r>
      <w:r w:rsidR="000877ED" w:rsidRPr="0051291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E2113">
        <w:rPr>
          <w:rFonts w:ascii="Times New Roman" w:hAnsi="Times New Roman" w:cs="Times New Roman"/>
          <w:b/>
          <w:sz w:val="24"/>
          <w:szCs w:val="24"/>
        </w:rPr>
        <w:t xml:space="preserve">ntries must be </w:t>
      </w:r>
      <w:r w:rsidR="009F008F" w:rsidRPr="005E2113">
        <w:rPr>
          <w:rFonts w:ascii="Times New Roman" w:hAnsi="Times New Roman" w:cs="Times New Roman"/>
          <w:b/>
          <w:sz w:val="24"/>
          <w:szCs w:val="24"/>
        </w:rPr>
        <w:t xml:space="preserve">received by </w:t>
      </w:r>
      <w:r w:rsidR="00CB3F78">
        <w:rPr>
          <w:rFonts w:ascii="Times New Roman" w:hAnsi="Times New Roman" w:cs="Times New Roman"/>
          <w:b/>
          <w:sz w:val="24"/>
          <w:szCs w:val="24"/>
        </w:rPr>
        <w:t>Friday</w:t>
      </w:r>
      <w:r w:rsidR="009F008F" w:rsidRPr="005E21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77E5">
        <w:rPr>
          <w:rFonts w:ascii="Times New Roman" w:hAnsi="Times New Roman" w:cs="Times New Roman"/>
          <w:b/>
          <w:sz w:val="24"/>
          <w:szCs w:val="24"/>
        </w:rPr>
        <w:t>June 7</w:t>
      </w:r>
      <w:r w:rsidR="00B342E2">
        <w:rPr>
          <w:rFonts w:ascii="Times New Roman" w:hAnsi="Times New Roman" w:cs="Times New Roman"/>
          <w:b/>
          <w:sz w:val="24"/>
          <w:szCs w:val="24"/>
        </w:rPr>
        <w:t>,</w:t>
      </w:r>
      <w:r w:rsidRPr="005E2113">
        <w:rPr>
          <w:rFonts w:ascii="Times New Roman" w:hAnsi="Times New Roman" w:cs="Times New Roman"/>
          <w:b/>
          <w:sz w:val="24"/>
          <w:szCs w:val="24"/>
        </w:rPr>
        <w:t xml:space="preserve"> 5:00</w:t>
      </w:r>
      <w:r w:rsidR="001C3A51">
        <w:rPr>
          <w:rFonts w:ascii="Times New Roman" w:hAnsi="Times New Roman" w:cs="Times New Roman"/>
          <w:b/>
          <w:sz w:val="24"/>
          <w:szCs w:val="24"/>
        </w:rPr>
        <w:t>PM</w:t>
      </w:r>
      <w:r w:rsidR="00B34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F78">
        <w:rPr>
          <w:rFonts w:ascii="Times New Roman" w:hAnsi="Times New Roman" w:cs="Times New Roman"/>
          <w:b/>
          <w:sz w:val="24"/>
          <w:szCs w:val="24"/>
        </w:rPr>
        <w:t>Pacific Time</w:t>
      </w:r>
      <w:r w:rsidRPr="005E2113">
        <w:rPr>
          <w:rFonts w:ascii="Times New Roman" w:hAnsi="Times New Roman" w:cs="Times New Roman"/>
          <w:b/>
          <w:sz w:val="24"/>
          <w:szCs w:val="24"/>
        </w:rPr>
        <w:t>.</w:t>
      </w:r>
      <w:r w:rsidRPr="00F45872">
        <w:rPr>
          <w:rFonts w:ascii="Times New Roman" w:hAnsi="Times New Roman" w:cs="Times New Roman"/>
          <w:sz w:val="24"/>
          <w:szCs w:val="24"/>
        </w:rPr>
        <w:t xml:space="preserve"> </w:t>
      </w:r>
      <w:r w:rsidR="00B03BE3" w:rsidRPr="00F45872">
        <w:rPr>
          <w:rFonts w:ascii="Times New Roman" w:hAnsi="Times New Roman" w:cs="Times New Roman"/>
          <w:sz w:val="24"/>
          <w:szCs w:val="24"/>
        </w:rPr>
        <w:t>Applicants will receive acknowledgement of their submitted applications</w:t>
      </w:r>
      <w:r w:rsidR="009341E6">
        <w:rPr>
          <w:rFonts w:ascii="Times New Roman" w:hAnsi="Times New Roman" w:cs="Times New Roman"/>
          <w:sz w:val="24"/>
          <w:szCs w:val="24"/>
        </w:rPr>
        <w:t xml:space="preserve"> via e-mail</w:t>
      </w:r>
      <w:r w:rsidR="00B03BE3" w:rsidRPr="00F45872">
        <w:rPr>
          <w:rFonts w:ascii="Times New Roman" w:hAnsi="Times New Roman" w:cs="Times New Roman"/>
          <w:sz w:val="24"/>
          <w:szCs w:val="24"/>
        </w:rPr>
        <w:t>.</w:t>
      </w:r>
      <w:r w:rsidR="00A1034E">
        <w:rPr>
          <w:rFonts w:ascii="Times New Roman" w:hAnsi="Times New Roman" w:cs="Times New Roman"/>
          <w:sz w:val="24"/>
          <w:szCs w:val="24"/>
        </w:rPr>
        <w:t xml:space="preserve"> </w:t>
      </w:r>
      <w:r w:rsidR="00091EFA" w:rsidRPr="00F45872">
        <w:rPr>
          <w:rFonts w:ascii="Times New Roman" w:hAnsi="Times New Roman" w:cs="Times New Roman"/>
          <w:sz w:val="24"/>
          <w:szCs w:val="24"/>
        </w:rPr>
        <w:t>The Marcus Garvey Scholarship recipient will be notified</w:t>
      </w:r>
      <w:r w:rsidR="005044CA">
        <w:rPr>
          <w:rFonts w:ascii="Times New Roman" w:hAnsi="Times New Roman" w:cs="Times New Roman"/>
          <w:sz w:val="24"/>
          <w:szCs w:val="24"/>
        </w:rPr>
        <w:t xml:space="preserve"> and publicly announced</w:t>
      </w:r>
      <w:r w:rsidR="00091EFA" w:rsidRPr="00F45872">
        <w:rPr>
          <w:rFonts w:ascii="Times New Roman" w:hAnsi="Times New Roman" w:cs="Times New Roman"/>
          <w:sz w:val="24"/>
          <w:szCs w:val="24"/>
        </w:rPr>
        <w:t xml:space="preserve"> on or before </w:t>
      </w:r>
      <w:r w:rsidR="00244A7A">
        <w:rPr>
          <w:rFonts w:ascii="Times New Roman" w:hAnsi="Times New Roman" w:cs="Times New Roman"/>
          <w:sz w:val="24"/>
          <w:szCs w:val="24"/>
        </w:rPr>
        <w:t>Monday</w:t>
      </w:r>
      <w:r w:rsidR="00600DA0">
        <w:rPr>
          <w:rFonts w:ascii="Times New Roman" w:hAnsi="Times New Roman" w:cs="Times New Roman"/>
          <w:sz w:val="24"/>
          <w:szCs w:val="24"/>
        </w:rPr>
        <w:t xml:space="preserve">, </w:t>
      </w:r>
      <w:r w:rsidR="00244A7A">
        <w:rPr>
          <w:rFonts w:ascii="Times New Roman" w:hAnsi="Times New Roman" w:cs="Times New Roman"/>
          <w:sz w:val="24"/>
          <w:szCs w:val="24"/>
        </w:rPr>
        <w:t>July 1</w:t>
      </w:r>
      <w:bookmarkEnd w:id="0"/>
      <w:bookmarkEnd w:id="1"/>
      <w:bookmarkEnd w:id="2"/>
      <w:r w:rsidR="00681419">
        <w:rPr>
          <w:rFonts w:ascii="Times New Roman" w:hAnsi="Times New Roman" w:cs="Times New Roman"/>
          <w:sz w:val="24"/>
          <w:szCs w:val="24"/>
        </w:rPr>
        <w:t>.</w:t>
      </w:r>
      <w:r w:rsidR="00681419">
        <w:t xml:space="preserve"> </w:t>
      </w:r>
    </w:p>
    <w:p w14:paraId="541D0D58" w14:textId="7995DAC8" w:rsidR="002F6381" w:rsidRDefault="002F6381" w:rsidP="00681419">
      <w:pPr>
        <w:spacing w:line="240" w:lineRule="auto"/>
        <w:ind w:right="-14" w:hanging="14"/>
        <w:contextualSpacing/>
        <w:jc w:val="both"/>
      </w:pPr>
    </w:p>
    <w:p w14:paraId="04F7277E" w14:textId="18B2B191" w:rsidR="002F6381" w:rsidRDefault="002F6381" w:rsidP="00681419">
      <w:pPr>
        <w:spacing w:line="240" w:lineRule="auto"/>
        <w:ind w:right="-14" w:hanging="14"/>
        <w:contextualSpacing/>
        <w:jc w:val="both"/>
      </w:pPr>
    </w:p>
    <w:p w14:paraId="272C762A" w14:textId="77777777" w:rsidR="002F6381" w:rsidRDefault="002F6381" w:rsidP="002F6381">
      <w:pPr>
        <w:tabs>
          <w:tab w:val="left" w:pos="4680"/>
        </w:tabs>
        <w:spacing w:line="240" w:lineRule="auto"/>
        <w:ind w:right="-14" w:hanging="1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705C7EAA" wp14:editId="2774358C">
            <wp:extent cx="2048256" cy="1344168"/>
            <wp:effectExtent l="0" t="0" r="0" b="8890"/>
            <wp:docPr id="1" name="Picture 1" descr="logo image for the Malcolm Frierson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 image for the Malcolm Frierson Foundatio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DF2C3" w14:textId="77777777" w:rsidR="002F6381" w:rsidRDefault="002F6381" w:rsidP="002F6381">
      <w:pPr>
        <w:spacing w:line="240" w:lineRule="auto"/>
        <w:ind w:right="-14" w:hanging="14"/>
        <w:contextualSpacing/>
        <w:rPr>
          <w:rFonts w:ascii="Times New Roman" w:hAnsi="Times New Roman" w:cs="Times New Roman"/>
        </w:rPr>
      </w:pPr>
    </w:p>
    <w:p w14:paraId="651703F2" w14:textId="77777777" w:rsidR="002F6381" w:rsidRDefault="002F6381" w:rsidP="002F6381">
      <w:pPr>
        <w:spacing w:line="240" w:lineRule="auto"/>
        <w:ind w:right="-14" w:hanging="14"/>
        <w:contextualSpacing/>
        <w:rPr>
          <w:rFonts w:ascii="Times New Roman" w:hAnsi="Times New Roman" w:cs="Times New Roman"/>
        </w:rPr>
      </w:pPr>
    </w:p>
    <w:p w14:paraId="3EFF4457" w14:textId="6D536B95" w:rsidR="002F6381" w:rsidRPr="00426C79" w:rsidRDefault="002F6381" w:rsidP="002F6381">
      <w:pPr>
        <w:spacing w:line="240" w:lineRule="auto"/>
        <w:ind w:right="-14" w:hanging="14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127E20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26C79">
        <w:rPr>
          <w:rFonts w:ascii="Arial" w:hAnsi="Arial" w:cs="Arial"/>
          <w:b/>
          <w:sz w:val="28"/>
          <w:szCs w:val="28"/>
        </w:rPr>
        <w:t>Marcus Garvey Scholar</w:t>
      </w:r>
      <w:r>
        <w:rPr>
          <w:rFonts w:ascii="Arial" w:hAnsi="Arial" w:cs="Arial"/>
          <w:b/>
          <w:sz w:val="28"/>
          <w:szCs w:val="28"/>
        </w:rPr>
        <w:t>ship</w:t>
      </w:r>
    </w:p>
    <w:p w14:paraId="61ED86E2" w14:textId="3AD08FD6" w:rsidR="002F6381" w:rsidRPr="00426C79" w:rsidRDefault="002F6381" w:rsidP="002F6381">
      <w:pPr>
        <w:spacing w:line="240" w:lineRule="auto"/>
        <w:ind w:right="-14" w:hanging="14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APPLICATION</w:t>
      </w:r>
    </w:p>
    <w:p w14:paraId="73A08C31" w14:textId="712F1907" w:rsidR="00FF5E16" w:rsidRDefault="00FF5E16" w:rsidP="002F6381">
      <w:pPr>
        <w:spacing w:line="240" w:lineRule="auto"/>
        <w:ind w:right="-14" w:hanging="14"/>
        <w:contextualSpacing/>
        <w:jc w:val="center"/>
        <w:rPr>
          <w:rFonts w:ascii="Times New Roman" w:hAnsi="Times New Roman" w:cs="Times New Roman"/>
        </w:rPr>
      </w:pPr>
    </w:p>
    <w:p w14:paraId="36E00AAB" w14:textId="6B921A31" w:rsidR="00FF5E16" w:rsidRDefault="00BF7B21" w:rsidP="00BF7B21">
      <w:pPr>
        <w:spacing w:line="240" w:lineRule="auto"/>
        <w:ind w:right="-14" w:hanging="14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PERSONAL INFORMATION</w:t>
      </w:r>
    </w:p>
    <w:p w14:paraId="4028291F" w14:textId="5F8CA283" w:rsidR="00BF7B21" w:rsidRPr="00682E16" w:rsidRDefault="00BF7B21" w:rsidP="00BF7B21">
      <w:pPr>
        <w:spacing w:line="240" w:lineRule="auto"/>
        <w:ind w:right="-14" w:hanging="14"/>
        <w:contextualSpacing/>
        <w:rPr>
          <w:rFonts w:cstheme="minorHAnsi"/>
          <w:sz w:val="22"/>
          <w:szCs w:val="22"/>
        </w:rPr>
      </w:pPr>
      <w:r w:rsidRPr="00682E16">
        <w:rPr>
          <w:rFonts w:cstheme="minorHAnsi"/>
          <w:sz w:val="22"/>
          <w:szCs w:val="22"/>
        </w:rPr>
        <w:t>NAME (Last, First, M.I.)</w:t>
      </w:r>
      <w:r w:rsidR="008F6744" w:rsidRPr="00682E16">
        <w:rPr>
          <w:rFonts w:cstheme="minorHAnsi"/>
          <w:sz w:val="22"/>
          <w:szCs w:val="22"/>
        </w:rPr>
        <w:t>:</w:t>
      </w:r>
      <w:r w:rsidR="0077374E">
        <w:rPr>
          <w:rFonts w:cstheme="minorHAnsi"/>
          <w:sz w:val="22"/>
          <w:szCs w:val="22"/>
        </w:rPr>
        <w:t xml:space="preserve"> </w:t>
      </w:r>
    </w:p>
    <w:p w14:paraId="22067C10" w14:textId="6DD23DB6" w:rsidR="00BF7B21" w:rsidRDefault="00BF7B21" w:rsidP="00BF7B21">
      <w:pPr>
        <w:spacing w:line="240" w:lineRule="auto"/>
        <w:ind w:right="-14" w:hanging="14"/>
        <w:contextualSpacing/>
        <w:rPr>
          <w:rFonts w:cstheme="minorHAnsi"/>
        </w:rPr>
      </w:pPr>
    </w:p>
    <w:p w14:paraId="25AA88EF" w14:textId="79A02C02" w:rsidR="00BF7B21" w:rsidRPr="00682E16" w:rsidRDefault="00BF7B21" w:rsidP="00BF7B21">
      <w:pPr>
        <w:spacing w:line="240" w:lineRule="auto"/>
        <w:ind w:right="-14" w:hanging="14"/>
        <w:contextualSpacing/>
        <w:rPr>
          <w:rFonts w:cstheme="minorHAnsi"/>
          <w:sz w:val="22"/>
          <w:szCs w:val="22"/>
        </w:rPr>
      </w:pPr>
      <w:r w:rsidRPr="00682E16">
        <w:rPr>
          <w:rFonts w:cstheme="minorHAnsi"/>
          <w:sz w:val="22"/>
          <w:szCs w:val="22"/>
        </w:rPr>
        <w:t xml:space="preserve">DO YOU IDENTIFY AS </w:t>
      </w:r>
      <w:r w:rsidR="00BD5DD1">
        <w:rPr>
          <w:rFonts w:cstheme="minorHAnsi"/>
          <w:sz w:val="22"/>
          <w:szCs w:val="22"/>
        </w:rPr>
        <w:t xml:space="preserve">BLACK OR </w:t>
      </w:r>
      <w:r w:rsidRPr="00682E16">
        <w:rPr>
          <w:rFonts w:cstheme="minorHAnsi"/>
          <w:sz w:val="22"/>
          <w:szCs w:val="22"/>
        </w:rPr>
        <w:t>A</w:t>
      </w:r>
      <w:r w:rsidR="00BD5DD1">
        <w:rPr>
          <w:rFonts w:cstheme="minorHAnsi"/>
          <w:sz w:val="22"/>
          <w:szCs w:val="22"/>
        </w:rPr>
        <w:t>FRICAN AMERICAN</w:t>
      </w:r>
      <w:r w:rsidRPr="00682E16">
        <w:rPr>
          <w:rFonts w:cstheme="minorHAnsi"/>
          <w:sz w:val="22"/>
          <w:szCs w:val="22"/>
        </w:rPr>
        <w:t>? (Y/N)</w:t>
      </w:r>
      <w:r w:rsidR="008F6744" w:rsidRPr="00682E16">
        <w:rPr>
          <w:rFonts w:cstheme="minorHAnsi"/>
          <w:sz w:val="22"/>
          <w:szCs w:val="22"/>
        </w:rPr>
        <w:t>:</w:t>
      </w:r>
      <w:r w:rsidR="0077374E">
        <w:rPr>
          <w:rFonts w:cstheme="minorHAnsi"/>
          <w:sz w:val="22"/>
          <w:szCs w:val="22"/>
        </w:rPr>
        <w:t xml:space="preserve"> </w:t>
      </w:r>
    </w:p>
    <w:p w14:paraId="252F1A04" w14:textId="77777777" w:rsidR="00BF7B21" w:rsidRDefault="00BF7B21" w:rsidP="00BF7B21">
      <w:pPr>
        <w:spacing w:line="240" w:lineRule="auto"/>
        <w:ind w:right="-14" w:hanging="14"/>
        <w:contextualSpacing/>
        <w:rPr>
          <w:rFonts w:cstheme="minorHAnsi"/>
        </w:rPr>
      </w:pPr>
    </w:p>
    <w:p w14:paraId="35966F65" w14:textId="665100DA" w:rsidR="00BF7B21" w:rsidRPr="00682E16" w:rsidRDefault="00BF7B21" w:rsidP="00BF7B21">
      <w:pPr>
        <w:spacing w:line="240" w:lineRule="auto"/>
        <w:ind w:right="-14" w:hanging="14"/>
        <w:contextualSpacing/>
        <w:rPr>
          <w:rFonts w:cstheme="minorHAnsi"/>
          <w:sz w:val="22"/>
          <w:szCs w:val="22"/>
        </w:rPr>
      </w:pPr>
      <w:r w:rsidRPr="00682E16">
        <w:rPr>
          <w:rFonts w:cstheme="minorHAnsi"/>
          <w:sz w:val="22"/>
          <w:szCs w:val="22"/>
        </w:rPr>
        <w:t>ADDRESS</w:t>
      </w:r>
      <w:r w:rsidR="00E85B88">
        <w:rPr>
          <w:rFonts w:cstheme="minorHAnsi"/>
          <w:sz w:val="22"/>
          <w:szCs w:val="22"/>
        </w:rPr>
        <w:t>, CITY, STATE, ZIP</w:t>
      </w:r>
      <w:r w:rsidR="008F6744" w:rsidRPr="00682E16">
        <w:rPr>
          <w:rFonts w:cstheme="minorHAnsi"/>
          <w:sz w:val="22"/>
          <w:szCs w:val="22"/>
        </w:rPr>
        <w:t>:</w:t>
      </w:r>
      <w:r w:rsidR="0077374E">
        <w:rPr>
          <w:rFonts w:cstheme="minorHAnsi"/>
          <w:sz w:val="22"/>
          <w:szCs w:val="22"/>
        </w:rPr>
        <w:t xml:space="preserve"> </w:t>
      </w:r>
    </w:p>
    <w:p w14:paraId="51C06EB0" w14:textId="5E63492D" w:rsidR="00BF7B21" w:rsidRDefault="00BF7B21" w:rsidP="00BF7B21">
      <w:pPr>
        <w:spacing w:line="240" w:lineRule="auto"/>
        <w:ind w:right="-14" w:hanging="14"/>
        <w:contextualSpacing/>
        <w:rPr>
          <w:rFonts w:cstheme="minorHAnsi"/>
        </w:rPr>
      </w:pPr>
    </w:p>
    <w:p w14:paraId="21FB2B20" w14:textId="4047887D" w:rsidR="00BF7B21" w:rsidRPr="00682E16" w:rsidRDefault="00BF7B21" w:rsidP="00BF7B21">
      <w:pPr>
        <w:spacing w:line="240" w:lineRule="auto"/>
        <w:ind w:right="-14" w:hanging="14"/>
        <w:contextualSpacing/>
        <w:rPr>
          <w:rFonts w:cstheme="minorHAnsi"/>
          <w:sz w:val="22"/>
          <w:szCs w:val="22"/>
        </w:rPr>
      </w:pPr>
      <w:r w:rsidRPr="00682E16">
        <w:rPr>
          <w:rFonts w:cstheme="minorHAnsi"/>
          <w:sz w:val="22"/>
          <w:szCs w:val="22"/>
        </w:rPr>
        <w:t>PHONE</w:t>
      </w:r>
      <w:r w:rsidR="008F6744" w:rsidRPr="00682E16">
        <w:rPr>
          <w:rFonts w:cstheme="minorHAnsi"/>
          <w:sz w:val="22"/>
          <w:szCs w:val="22"/>
        </w:rPr>
        <w:t>:</w:t>
      </w:r>
      <w:r w:rsidR="0077374E">
        <w:rPr>
          <w:rFonts w:cstheme="minorHAnsi"/>
          <w:sz w:val="22"/>
          <w:szCs w:val="22"/>
        </w:rPr>
        <w:t xml:space="preserve"> </w:t>
      </w:r>
    </w:p>
    <w:p w14:paraId="72EF060A" w14:textId="56C79602" w:rsidR="00BF7B21" w:rsidRDefault="00BF7B21" w:rsidP="00BF7B21">
      <w:pPr>
        <w:spacing w:line="240" w:lineRule="auto"/>
        <w:ind w:right="-14" w:hanging="14"/>
        <w:contextualSpacing/>
        <w:rPr>
          <w:rFonts w:cstheme="minorHAnsi"/>
        </w:rPr>
      </w:pPr>
    </w:p>
    <w:p w14:paraId="41D2A59D" w14:textId="6C4C7905" w:rsidR="00BF7B21" w:rsidRPr="00682E16" w:rsidRDefault="00BF7B21" w:rsidP="00BF7B21">
      <w:pPr>
        <w:spacing w:line="240" w:lineRule="auto"/>
        <w:ind w:right="-14" w:hanging="14"/>
        <w:contextualSpacing/>
        <w:rPr>
          <w:rFonts w:cstheme="minorHAnsi"/>
          <w:sz w:val="22"/>
          <w:szCs w:val="22"/>
        </w:rPr>
      </w:pPr>
      <w:r w:rsidRPr="00682E16">
        <w:rPr>
          <w:rFonts w:cstheme="minorHAnsi"/>
          <w:sz w:val="22"/>
          <w:szCs w:val="22"/>
        </w:rPr>
        <w:t>E-MAIL</w:t>
      </w:r>
      <w:r w:rsidR="008F6744" w:rsidRPr="00682E16">
        <w:rPr>
          <w:rFonts w:cstheme="minorHAnsi"/>
          <w:sz w:val="22"/>
          <w:szCs w:val="22"/>
        </w:rPr>
        <w:t>:</w:t>
      </w:r>
      <w:r w:rsidR="0077374E">
        <w:rPr>
          <w:rFonts w:cstheme="minorHAnsi"/>
          <w:sz w:val="22"/>
          <w:szCs w:val="22"/>
        </w:rPr>
        <w:t xml:space="preserve"> </w:t>
      </w:r>
    </w:p>
    <w:p w14:paraId="2356B208" w14:textId="4FF899AC" w:rsidR="00BF7B21" w:rsidRDefault="00BF7B21" w:rsidP="00BF7B21">
      <w:pPr>
        <w:spacing w:line="240" w:lineRule="auto"/>
        <w:ind w:right="-14" w:hanging="14"/>
        <w:contextualSpacing/>
        <w:rPr>
          <w:rFonts w:cstheme="minorHAnsi"/>
        </w:rPr>
      </w:pPr>
    </w:p>
    <w:p w14:paraId="08D4A2AB" w14:textId="3958FE58" w:rsidR="00BF7B21" w:rsidRDefault="00BF7B21" w:rsidP="00BF7B21">
      <w:pPr>
        <w:spacing w:line="240" w:lineRule="auto"/>
        <w:ind w:right="-14" w:hanging="14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ACADEMIC INFORMATION</w:t>
      </w:r>
    </w:p>
    <w:p w14:paraId="6F8AA84A" w14:textId="6080E9D6" w:rsidR="00BF7B21" w:rsidRPr="00682E16" w:rsidRDefault="00BF7B21" w:rsidP="00BF7B21">
      <w:pPr>
        <w:spacing w:line="240" w:lineRule="auto"/>
        <w:ind w:right="-14" w:hanging="14"/>
        <w:contextualSpacing/>
        <w:rPr>
          <w:rFonts w:cstheme="minorHAnsi"/>
          <w:sz w:val="22"/>
          <w:szCs w:val="22"/>
        </w:rPr>
      </w:pPr>
      <w:r w:rsidRPr="00682E16">
        <w:rPr>
          <w:rFonts w:cstheme="minorHAnsi"/>
          <w:sz w:val="22"/>
          <w:szCs w:val="22"/>
        </w:rPr>
        <w:t>HIGH SCHOOL</w:t>
      </w:r>
      <w:r w:rsidR="008F6744" w:rsidRPr="00682E16">
        <w:rPr>
          <w:rFonts w:cstheme="minorHAnsi"/>
          <w:sz w:val="22"/>
          <w:szCs w:val="22"/>
        </w:rPr>
        <w:t xml:space="preserve"> (Name</w:t>
      </w:r>
      <w:r w:rsidR="00E85B88">
        <w:rPr>
          <w:rFonts w:cstheme="minorHAnsi"/>
          <w:sz w:val="22"/>
          <w:szCs w:val="22"/>
        </w:rPr>
        <w:t>,</w:t>
      </w:r>
      <w:r w:rsidR="008F6744" w:rsidRPr="00682E16">
        <w:rPr>
          <w:rFonts w:cstheme="minorHAnsi"/>
          <w:sz w:val="22"/>
          <w:szCs w:val="22"/>
        </w:rPr>
        <w:t xml:space="preserve"> City/State):</w:t>
      </w:r>
    </w:p>
    <w:p w14:paraId="35670490" w14:textId="77777777" w:rsidR="00BF7B21" w:rsidRDefault="00BF7B21" w:rsidP="00BF7B21">
      <w:pPr>
        <w:spacing w:line="240" w:lineRule="auto"/>
        <w:ind w:right="-14" w:hanging="14"/>
        <w:contextualSpacing/>
        <w:rPr>
          <w:rFonts w:cstheme="minorHAnsi"/>
        </w:rPr>
      </w:pPr>
    </w:p>
    <w:p w14:paraId="3C593FDA" w14:textId="1B9A142B" w:rsidR="008F6744" w:rsidRDefault="008F6744" w:rsidP="00BF7B21">
      <w:pPr>
        <w:spacing w:line="240" w:lineRule="auto"/>
        <w:ind w:right="-14" w:hanging="14"/>
        <w:contextualSpacing/>
        <w:rPr>
          <w:rFonts w:cstheme="minorHAnsi"/>
        </w:rPr>
      </w:pPr>
      <w:r w:rsidRPr="00682E16">
        <w:rPr>
          <w:rFonts w:cstheme="minorHAnsi"/>
          <w:sz w:val="22"/>
          <w:szCs w:val="22"/>
        </w:rPr>
        <w:t>GPA: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82E16">
        <w:rPr>
          <w:rFonts w:cstheme="minorHAnsi"/>
          <w:sz w:val="22"/>
          <w:szCs w:val="22"/>
        </w:rPr>
        <w:t>CLASS RANKING: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82E16">
        <w:rPr>
          <w:rFonts w:cstheme="minorHAnsi"/>
          <w:sz w:val="22"/>
          <w:szCs w:val="22"/>
        </w:rPr>
        <w:t>COMPOSITE ACT/SAT SCORE:</w:t>
      </w:r>
    </w:p>
    <w:p w14:paraId="04D67CD5" w14:textId="77777777" w:rsidR="008F6744" w:rsidRDefault="008F6744" w:rsidP="00BF7B21">
      <w:pPr>
        <w:spacing w:line="240" w:lineRule="auto"/>
        <w:ind w:right="-14" w:hanging="14"/>
        <w:contextualSpacing/>
        <w:rPr>
          <w:rFonts w:cstheme="minorHAnsi"/>
        </w:rPr>
      </w:pPr>
    </w:p>
    <w:p w14:paraId="4A68CDEB" w14:textId="46F374D9" w:rsidR="008F6744" w:rsidRPr="00682E16" w:rsidRDefault="008F6744" w:rsidP="00BF7B21">
      <w:pPr>
        <w:spacing w:line="240" w:lineRule="auto"/>
        <w:ind w:right="-14" w:hanging="14"/>
        <w:contextualSpacing/>
        <w:rPr>
          <w:rFonts w:cstheme="minorHAnsi"/>
          <w:sz w:val="22"/>
          <w:szCs w:val="22"/>
        </w:rPr>
      </w:pPr>
      <w:r w:rsidRPr="00682E16">
        <w:rPr>
          <w:rFonts w:cstheme="minorHAnsi"/>
          <w:sz w:val="22"/>
          <w:szCs w:val="22"/>
        </w:rPr>
        <w:t>COUNSELOR/ADVISOR:</w:t>
      </w:r>
    </w:p>
    <w:p w14:paraId="5BE134BA" w14:textId="77777777" w:rsidR="008F6744" w:rsidRDefault="008F6744" w:rsidP="00BF7B21">
      <w:pPr>
        <w:spacing w:line="240" w:lineRule="auto"/>
        <w:ind w:right="-14" w:hanging="14"/>
        <w:contextualSpacing/>
        <w:rPr>
          <w:rFonts w:cstheme="minorHAnsi"/>
        </w:rPr>
      </w:pPr>
    </w:p>
    <w:p w14:paraId="4C26CE85" w14:textId="5DC97D98" w:rsidR="00BF7B21" w:rsidRPr="00682E16" w:rsidRDefault="008F6744" w:rsidP="00BF7B21">
      <w:pPr>
        <w:spacing w:line="240" w:lineRule="auto"/>
        <w:ind w:right="-14" w:hanging="14"/>
        <w:contextualSpacing/>
        <w:rPr>
          <w:rFonts w:cstheme="minorHAnsi"/>
          <w:sz w:val="22"/>
          <w:szCs w:val="22"/>
        </w:rPr>
      </w:pPr>
      <w:r w:rsidRPr="00682E16">
        <w:rPr>
          <w:rFonts w:cstheme="minorHAnsi"/>
          <w:sz w:val="22"/>
          <w:szCs w:val="22"/>
        </w:rPr>
        <w:t>PHONE</w:t>
      </w:r>
      <w:r w:rsidR="00B5575D">
        <w:rPr>
          <w:rFonts w:cstheme="minorHAnsi"/>
          <w:sz w:val="22"/>
          <w:szCs w:val="22"/>
        </w:rPr>
        <w:t>,</w:t>
      </w:r>
      <w:r w:rsidRPr="00682E16">
        <w:rPr>
          <w:rFonts w:cstheme="minorHAnsi"/>
          <w:sz w:val="22"/>
          <w:szCs w:val="22"/>
        </w:rPr>
        <w:t xml:space="preserve"> E-MAIL:</w:t>
      </w:r>
      <w:r w:rsidRPr="00682E16">
        <w:rPr>
          <w:rFonts w:cstheme="minorHAnsi"/>
          <w:sz w:val="22"/>
          <w:szCs w:val="22"/>
        </w:rPr>
        <w:tab/>
      </w:r>
    </w:p>
    <w:p w14:paraId="07CDA5BA" w14:textId="77777777" w:rsidR="00BF7B21" w:rsidRDefault="00BF7B21" w:rsidP="00BF7B21">
      <w:pPr>
        <w:spacing w:line="240" w:lineRule="auto"/>
        <w:ind w:right="-14" w:hanging="14"/>
        <w:contextualSpacing/>
        <w:rPr>
          <w:rFonts w:cstheme="minorHAnsi"/>
        </w:rPr>
      </w:pPr>
    </w:p>
    <w:p w14:paraId="28D43703" w14:textId="3D9D8286" w:rsidR="00BF7B21" w:rsidRDefault="008F6744" w:rsidP="00BF7B21">
      <w:pPr>
        <w:spacing w:line="240" w:lineRule="auto"/>
        <w:ind w:right="-14" w:hanging="14"/>
        <w:contextualSpacing/>
        <w:rPr>
          <w:rFonts w:cstheme="minorHAnsi"/>
          <w:sz w:val="22"/>
          <w:szCs w:val="22"/>
        </w:rPr>
      </w:pPr>
      <w:r w:rsidRPr="00682E16">
        <w:rPr>
          <w:rFonts w:cstheme="minorHAnsi"/>
          <w:sz w:val="22"/>
          <w:szCs w:val="22"/>
        </w:rPr>
        <w:t>COLLEGE/UNIVERSITY AT WHICH YOU WILL ENROLL:</w:t>
      </w:r>
    </w:p>
    <w:p w14:paraId="08DA715F" w14:textId="77777777" w:rsidR="003715E9" w:rsidRDefault="003715E9" w:rsidP="00BF7B21">
      <w:pPr>
        <w:spacing w:line="240" w:lineRule="auto"/>
        <w:ind w:right="-14" w:hanging="14"/>
        <w:contextualSpacing/>
        <w:rPr>
          <w:rFonts w:cstheme="minorHAnsi"/>
          <w:sz w:val="22"/>
          <w:szCs w:val="22"/>
        </w:rPr>
      </w:pPr>
    </w:p>
    <w:p w14:paraId="79B33B1B" w14:textId="258C4A53" w:rsidR="003715E9" w:rsidRPr="00682E16" w:rsidRDefault="003715E9" w:rsidP="00BF7B21">
      <w:pPr>
        <w:spacing w:line="240" w:lineRule="auto"/>
        <w:ind w:right="-14" w:hanging="14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MAJOR/MINOR: </w:t>
      </w:r>
    </w:p>
    <w:p w14:paraId="5EA531F5" w14:textId="027A77B3" w:rsidR="002E468F" w:rsidRDefault="002E468F" w:rsidP="00BF7B21">
      <w:pPr>
        <w:spacing w:line="240" w:lineRule="auto"/>
        <w:ind w:right="-14" w:hanging="14"/>
        <w:contextualSpacing/>
        <w:rPr>
          <w:rFonts w:cstheme="minorHAnsi"/>
        </w:rPr>
      </w:pPr>
    </w:p>
    <w:p w14:paraId="66C1FDC6" w14:textId="385C5920" w:rsidR="002E468F" w:rsidRDefault="002E468F" w:rsidP="00BF7B21">
      <w:pPr>
        <w:spacing w:line="240" w:lineRule="auto"/>
        <w:ind w:right="-14" w:hanging="1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ESSAY</w:t>
      </w:r>
    </w:p>
    <w:p w14:paraId="75868CEF" w14:textId="4CA43066" w:rsidR="002E468F" w:rsidRPr="002E468F" w:rsidRDefault="002E468F" w:rsidP="00BF7B21">
      <w:pPr>
        <w:spacing w:line="240" w:lineRule="auto"/>
        <w:ind w:right="-14" w:hanging="14"/>
        <w:contextualSpacing/>
        <w:rPr>
          <w:rFonts w:ascii="Arial" w:hAnsi="Arial" w:cs="Arial"/>
          <w:sz w:val="22"/>
          <w:szCs w:val="22"/>
        </w:rPr>
      </w:pPr>
      <w:r w:rsidRPr="002E468F">
        <w:rPr>
          <w:rFonts w:ascii="Arial" w:hAnsi="Arial" w:cs="Arial"/>
          <w:sz w:val="22"/>
          <w:szCs w:val="22"/>
        </w:rPr>
        <w:t>Please read the following and submit an original response on the next page</w:t>
      </w:r>
      <w:r>
        <w:rPr>
          <w:rFonts w:ascii="Arial" w:hAnsi="Arial" w:cs="Arial"/>
          <w:sz w:val="22"/>
          <w:szCs w:val="22"/>
        </w:rPr>
        <w:t>(s)</w:t>
      </w:r>
      <w:r w:rsidRPr="002E468F">
        <w:rPr>
          <w:rFonts w:ascii="Arial" w:hAnsi="Arial" w:cs="Arial"/>
          <w:sz w:val="22"/>
          <w:szCs w:val="22"/>
        </w:rPr>
        <w:t>:</w:t>
      </w:r>
    </w:p>
    <w:p w14:paraId="3C2C610A" w14:textId="0D938398" w:rsidR="002E468F" w:rsidRDefault="002E468F" w:rsidP="00BF7B21">
      <w:pPr>
        <w:spacing w:line="240" w:lineRule="auto"/>
        <w:ind w:right="-14" w:hanging="14"/>
        <w:contextualSpacing/>
        <w:rPr>
          <w:rFonts w:cstheme="minorHAnsi"/>
        </w:rPr>
      </w:pPr>
    </w:p>
    <w:p w14:paraId="1396BADD" w14:textId="0147D1BE" w:rsidR="002E468F" w:rsidRDefault="00AB5F9D" w:rsidP="002E468F">
      <w:pPr>
        <w:pStyle w:val="style1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Black students who championed the Civil Rights Movement risked the loss of their educational opportunities and lives. What are your thoughts on Black students, </w:t>
      </w:r>
      <w:r w:rsidR="00D567E9">
        <w:rPr>
          <w:rFonts w:ascii="Arial" w:hAnsi="Arial" w:cs="Arial"/>
          <w:i/>
          <w:color w:val="000000"/>
          <w:sz w:val="22"/>
          <w:szCs w:val="22"/>
        </w:rPr>
        <w:t>including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first-generation Black college students with</w:t>
      </w:r>
      <w:r w:rsidR="0067424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no “safety net,” </w:t>
      </w:r>
      <w:r w:rsidR="00674240">
        <w:rPr>
          <w:rFonts w:ascii="Arial" w:hAnsi="Arial" w:cs="Arial"/>
          <w:i/>
          <w:color w:val="000000"/>
          <w:sz w:val="22"/>
          <w:szCs w:val="22"/>
        </w:rPr>
        <w:t>making such huge sacrifices at an early age rather than waiting u</w:t>
      </w:r>
      <w:r w:rsidR="00F53303">
        <w:rPr>
          <w:rFonts w:ascii="Arial" w:hAnsi="Arial" w:cs="Arial"/>
          <w:i/>
          <w:color w:val="000000"/>
          <w:sz w:val="22"/>
          <w:szCs w:val="22"/>
        </w:rPr>
        <w:t>ntil they bec</w:t>
      </w:r>
      <w:r w:rsidR="00E54887">
        <w:rPr>
          <w:rFonts w:ascii="Arial" w:hAnsi="Arial" w:cs="Arial"/>
          <w:i/>
          <w:color w:val="000000"/>
          <w:sz w:val="22"/>
          <w:szCs w:val="22"/>
        </w:rPr>
        <w:t>o</w:t>
      </w:r>
      <w:r w:rsidR="00F53303">
        <w:rPr>
          <w:rFonts w:ascii="Arial" w:hAnsi="Arial" w:cs="Arial"/>
          <w:i/>
          <w:color w:val="000000"/>
          <w:sz w:val="22"/>
          <w:szCs w:val="22"/>
        </w:rPr>
        <w:t>me professionally and financially stable?</w:t>
      </w:r>
      <w:r w:rsidR="00674240">
        <w:rPr>
          <w:rFonts w:ascii="Arial" w:hAnsi="Arial" w:cs="Arial"/>
          <w:i/>
          <w:color w:val="000000"/>
          <w:sz w:val="22"/>
          <w:szCs w:val="22"/>
        </w:rPr>
        <w:t xml:space="preserve"> Does this dilemma resonate with you personally? If so, how?</w:t>
      </w:r>
    </w:p>
    <w:p w14:paraId="4D85831A" w14:textId="77777777" w:rsidR="009275E7" w:rsidRDefault="009275E7" w:rsidP="002E468F">
      <w:pPr>
        <w:spacing w:line="240" w:lineRule="auto"/>
        <w:ind w:right="-14" w:hanging="14"/>
        <w:contextualSpacing/>
        <w:rPr>
          <w:rFonts w:ascii="Arial" w:hAnsi="Arial" w:cs="Arial"/>
          <w:color w:val="000000"/>
          <w:sz w:val="22"/>
          <w:szCs w:val="22"/>
        </w:rPr>
      </w:pPr>
    </w:p>
    <w:p w14:paraId="6F2C1237" w14:textId="437DD5F2" w:rsidR="002E468F" w:rsidRDefault="002E468F" w:rsidP="002E468F">
      <w:pPr>
        <w:spacing w:line="240" w:lineRule="auto"/>
        <w:ind w:right="-14" w:hanging="14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Essay may not exceed 750 words. Submit a completed application page along with your essay in electronic format to Dr. Malcolm Frierson at </w:t>
      </w:r>
      <w:hyperlink r:id="rId11" w:history="1">
        <w:r w:rsidRPr="007343AC">
          <w:rPr>
            <w:rStyle w:val="Hyperlink"/>
            <w:rFonts w:ascii="Arial" w:hAnsi="Arial" w:cs="Arial"/>
            <w:sz w:val="22"/>
            <w:szCs w:val="22"/>
          </w:rPr>
          <w:t>mfrierson@gmail.com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14:paraId="4AE6E888" w14:textId="3AAB0BE3" w:rsidR="002E468F" w:rsidRDefault="002E468F" w:rsidP="002E468F">
      <w:pPr>
        <w:spacing w:line="240" w:lineRule="auto"/>
        <w:ind w:right="-14" w:hanging="14"/>
        <w:contextualSpacing/>
        <w:rPr>
          <w:rFonts w:ascii="Arial" w:hAnsi="Arial" w:cs="Arial"/>
          <w:color w:val="000000"/>
          <w:sz w:val="22"/>
          <w:szCs w:val="22"/>
        </w:rPr>
      </w:pPr>
    </w:p>
    <w:p w14:paraId="68E1BD41" w14:textId="5B2A7D83" w:rsidR="00286C1E" w:rsidRDefault="00286C1E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408B9C40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6CCC35BF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5F53299F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3F641C38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2A8D6706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1FD9B949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3D31ACE9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1DD5AEFF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107E510C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3D30FDCA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59EF807F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241F52CC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154844F8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32B9B4C7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04EA26C6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5866B61B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7B8E6ED9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7A0946DF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445972D3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57E5D1A4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230373A8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72E65C89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5B5FDE35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31C8766A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55A214C6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1BADCD3D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31D56BF8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6E46BD87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361DE0B9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27DAE2E8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0D64FC00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66B567B9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6E4CA806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0498EFFF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6217A497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14AFDBF4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44B12D7C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6E043B00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5FA6D28E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796DDAC2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4C035EED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759B8B5E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585C6D3E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2A68F764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283201E2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21030DDE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2D3F628A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5DE77D64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7BB61E03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66D71C7D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1DA527B8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4269B362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42999341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23F58F8B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27FE31CE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11AACE1E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28DB5DD8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16574373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5D95AFD1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18F4B87C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2A71B514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1B4CCB58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648C5C9D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17C4D102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47F283E7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4AB68B38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3CE8BAA0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578096F4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62C11778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4BB84AA6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49554D83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46ED896E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13ACCC71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173B700F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580A6294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129686EA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473B7EDF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35C19401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67DB12E3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2AAB0CF8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20DA14D5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5395290E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7F3FA181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460A933B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23F92844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66E29324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64147BA6" w14:textId="77777777" w:rsidR="00E85B88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p w14:paraId="4E7C89CB" w14:textId="77777777" w:rsidR="00E85B88" w:rsidRPr="008E7567" w:rsidRDefault="00E85B88" w:rsidP="002E468F">
      <w:pPr>
        <w:spacing w:line="240" w:lineRule="auto"/>
        <w:ind w:right="-14" w:hanging="14"/>
        <w:contextualSpacing/>
        <w:rPr>
          <w:rFonts w:ascii="Times New Roman" w:hAnsi="Times New Roman" w:cs="Times New Roman"/>
          <w:sz w:val="24"/>
          <w:szCs w:val="24"/>
        </w:rPr>
      </w:pPr>
    </w:p>
    <w:sectPr w:rsidR="00E85B88" w:rsidRPr="008E7567" w:rsidSect="00047C5B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3FC3" w14:textId="77777777" w:rsidR="00673214" w:rsidRDefault="00673214">
      <w:pPr>
        <w:spacing w:line="240" w:lineRule="auto"/>
      </w:pPr>
      <w:r>
        <w:separator/>
      </w:r>
    </w:p>
  </w:endnote>
  <w:endnote w:type="continuationSeparator" w:id="0">
    <w:p w14:paraId="202FBD7B" w14:textId="77777777" w:rsidR="00673214" w:rsidRDefault="00673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552E" w14:textId="05B558B0" w:rsidR="00127FE2" w:rsidRDefault="00127FE2">
    <w:pPr>
      <w:jc w:val="center"/>
    </w:pPr>
  </w:p>
  <w:p w14:paraId="20E0B240" w14:textId="62DEE901" w:rsidR="00E85B88" w:rsidRDefault="00E85B88">
    <w:pPr>
      <w:jc w:val="center"/>
    </w:pPr>
  </w:p>
  <w:p w14:paraId="468B8D48" w14:textId="205BD75B" w:rsidR="00E85B88" w:rsidRDefault="00E85B88">
    <w:pPr>
      <w:jc w:val="center"/>
    </w:pPr>
  </w:p>
  <w:p w14:paraId="117821E4" w14:textId="77777777" w:rsidR="00E85B88" w:rsidRDefault="00E85B8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AD2B5" w14:textId="77777777" w:rsidR="00673214" w:rsidRDefault="00673214">
      <w:pPr>
        <w:spacing w:line="240" w:lineRule="auto"/>
      </w:pPr>
      <w:r>
        <w:separator/>
      </w:r>
    </w:p>
  </w:footnote>
  <w:footnote w:type="continuationSeparator" w:id="0">
    <w:p w14:paraId="28C162E7" w14:textId="77777777" w:rsidR="00673214" w:rsidRDefault="006732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D775B"/>
    <w:multiLevelType w:val="hybridMultilevel"/>
    <w:tmpl w:val="C636B706"/>
    <w:lvl w:ilvl="0" w:tplc="2452EB26">
      <w:start w:val="5"/>
      <w:numFmt w:val="bullet"/>
      <w:lvlText w:val=""/>
      <w:lvlJc w:val="left"/>
      <w:pPr>
        <w:ind w:left="346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 w16cid:durableId="194996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14"/>
    <w:rsid w:val="0000027B"/>
    <w:rsid w:val="0000507D"/>
    <w:rsid w:val="00005931"/>
    <w:rsid w:val="00026124"/>
    <w:rsid w:val="00026137"/>
    <w:rsid w:val="0003492F"/>
    <w:rsid w:val="00047C5B"/>
    <w:rsid w:val="0006633E"/>
    <w:rsid w:val="0007073C"/>
    <w:rsid w:val="00072DC0"/>
    <w:rsid w:val="000877ED"/>
    <w:rsid w:val="00087C8F"/>
    <w:rsid w:val="00091EFA"/>
    <w:rsid w:val="000D1A10"/>
    <w:rsid w:val="000E1FD3"/>
    <w:rsid w:val="00127E20"/>
    <w:rsid w:val="00127FE2"/>
    <w:rsid w:val="00170DD4"/>
    <w:rsid w:val="001800D3"/>
    <w:rsid w:val="001823AB"/>
    <w:rsid w:val="00187241"/>
    <w:rsid w:val="0019402E"/>
    <w:rsid w:val="001B46A9"/>
    <w:rsid w:val="001B4AFC"/>
    <w:rsid w:val="001C3A51"/>
    <w:rsid w:val="001C7AB5"/>
    <w:rsid w:val="001D1792"/>
    <w:rsid w:val="001E7A2A"/>
    <w:rsid w:val="001F25DF"/>
    <w:rsid w:val="002176BF"/>
    <w:rsid w:val="0022557E"/>
    <w:rsid w:val="00237B96"/>
    <w:rsid w:val="00244A7A"/>
    <w:rsid w:val="00257E19"/>
    <w:rsid w:val="00265940"/>
    <w:rsid w:val="00265F92"/>
    <w:rsid w:val="0027792B"/>
    <w:rsid w:val="00281E11"/>
    <w:rsid w:val="00286C1E"/>
    <w:rsid w:val="00292555"/>
    <w:rsid w:val="002A47C8"/>
    <w:rsid w:val="002B69A6"/>
    <w:rsid w:val="002B6D01"/>
    <w:rsid w:val="002E468F"/>
    <w:rsid w:val="002F384B"/>
    <w:rsid w:val="002F3F85"/>
    <w:rsid w:val="002F403A"/>
    <w:rsid w:val="002F6336"/>
    <w:rsid w:val="002F6381"/>
    <w:rsid w:val="002F76A6"/>
    <w:rsid w:val="00321E5C"/>
    <w:rsid w:val="00324140"/>
    <w:rsid w:val="003365B7"/>
    <w:rsid w:val="00343C8D"/>
    <w:rsid w:val="003468F0"/>
    <w:rsid w:val="00347CEC"/>
    <w:rsid w:val="003571EB"/>
    <w:rsid w:val="003661DD"/>
    <w:rsid w:val="003715E9"/>
    <w:rsid w:val="003722FA"/>
    <w:rsid w:val="003724F4"/>
    <w:rsid w:val="00375757"/>
    <w:rsid w:val="00383347"/>
    <w:rsid w:val="003A119B"/>
    <w:rsid w:val="003A449F"/>
    <w:rsid w:val="0040347E"/>
    <w:rsid w:val="004049BC"/>
    <w:rsid w:val="0041634A"/>
    <w:rsid w:val="00427FFC"/>
    <w:rsid w:val="0044092D"/>
    <w:rsid w:val="00442411"/>
    <w:rsid w:val="0044372A"/>
    <w:rsid w:val="00445401"/>
    <w:rsid w:val="00451B50"/>
    <w:rsid w:val="004A05FA"/>
    <w:rsid w:val="004B4022"/>
    <w:rsid w:val="004C0EFE"/>
    <w:rsid w:val="004C44F7"/>
    <w:rsid w:val="004E4919"/>
    <w:rsid w:val="004E566C"/>
    <w:rsid w:val="004F0E3A"/>
    <w:rsid w:val="004F34A4"/>
    <w:rsid w:val="005044CA"/>
    <w:rsid w:val="00504AF8"/>
    <w:rsid w:val="00505B86"/>
    <w:rsid w:val="00506E6A"/>
    <w:rsid w:val="0051291A"/>
    <w:rsid w:val="00546928"/>
    <w:rsid w:val="005647C9"/>
    <w:rsid w:val="00570B5E"/>
    <w:rsid w:val="00590C97"/>
    <w:rsid w:val="00590E28"/>
    <w:rsid w:val="00592A32"/>
    <w:rsid w:val="00594DEC"/>
    <w:rsid w:val="005B1631"/>
    <w:rsid w:val="005B41F7"/>
    <w:rsid w:val="005C0CAF"/>
    <w:rsid w:val="005C39DF"/>
    <w:rsid w:val="005D2EC4"/>
    <w:rsid w:val="005D30FC"/>
    <w:rsid w:val="005D3BF1"/>
    <w:rsid w:val="005E2113"/>
    <w:rsid w:val="00600DA0"/>
    <w:rsid w:val="00606C2C"/>
    <w:rsid w:val="00631273"/>
    <w:rsid w:val="00660E11"/>
    <w:rsid w:val="00673214"/>
    <w:rsid w:val="00674240"/>
    <w:rsid w:val="00675919"/>
    <w:rsid w:val="00681419"/>
    <w:rsid w:val="00682E16"/>
    <w:rsid w:val="00686A89"/>
    <w:rsid w:val="00686B96"/>
    <w:rsid w:val="006A66BD"/>
    <w:rsid w:val="006B02F7"/>
    <w:rsid w:val="006D4A52"/>
    <w:rsid w:val="00701B3D"/>
    <w:rsid w:val="00706DA0"/>
    <w:rsid w:val="0073257D"/>
    <w:rsid w:val="00742156"/>
    <w:rsid w:val="00753166"/>
    <w:rsid w:val="00771457"/>
    <w:rsid w:val="0077374E"/>
    <w:rsid w:val="0077702A"/>
    <w:rsid w:val="00777375"/>
    <w:rsid w:val="007806C1"/>
    <w:rsid w:val="007A053E"/>
    <w:rsid w:val="007A35F1"/>
    <w:rsid w:val="007B2996"/>
    <w:rsid w:val="007E192D"/>
    <w:rsid w:val="007E6147"/>
    <w:rsid w:val="007E6AF9"/>
    <w:rsid w:val="007F3A5E"/>
    <w:rsid w:val="008245E8"/>
    <w:rsid w:val="008425AF"/>
    <w:rsid w:val="008459B0"/>
    <w:rsid w:val="00853F71"/>
    <w:rsid w:val="0085450A"/>
    <w:rsid w:val="00862C3C"/>
    <w:rsid w:val="008709E8"/>
    <w:rsid w:val="00886E23"/>
    <w:rsid w:val="008A6552"/>
    <w:rsid w:val="008D3085"/>
    <w:rsid w:val="008E7567"/>
    <w:rsid w:val="008F6744"/>
    <w:rsid w:val="009275E7"/>
    <w:rsid w:val="00933CE8"/>
    <w:rsid w:val="009341E6"/>
    <w:rsid w:val="0094300C"/>
    <w:rsid w:val="00945C5A"/>
    <w:rsid w:val="00950D4B"/>
    <w:rsid w:val="00952C96"/>
    <w:rsid w:val="00957381"/>
    <w:rsid w:val="00960681"/>
    <w:rsid w:val="0098155F"/>
    <w:rsid w:val="00986526"/>
    <w:rsid w:val="0099259F"/>
    <w:rsid w:val="009974D1"/>
    <w:rsid w:val="009C61E4"/>
    <w:rsid w:val="009D6DED"/>
    <w:rsid w:val="009F008F"/>
    <w:rsid w:val="009F180D"/>
    <w:rsid w:val="009F1BB3"/>
    <w:rsid w:val="00A1034E"/>
    <w:rsid w:val="00A24F1A"/>
    <w:rsid w:val="00A25B32"/>
    <w:rsid w:val="00A845D5"/>
    <w:rsid w:val="00AA2B27"/>
    <w:rsid w:val="00AA366D"/>
    <w:rsid w:val="00AB5F9D"/>
    <w:rsid w:val="00AB78C0"/>
    <w:rsid w:val="00AE6965"/>
    <w:rsid w:val="00AF0706"/>
    <w:rsid w:val="00B03BE3"/>
    <w:rsid w:val="00B168A4"/>
    <w:rsid w:val="00B22A1C"/>
    <w:rsid w:val="00B33BB9"/>
    <w:rsid w:val="00B342E2"/>
    <w:rsid w:val="00B34AD7"/>
    <w:rsid w:val="00B3565E"/>
    <w:rsid w:val="00B42788"/>
    <w:rsid w:val="00B45831"/>
    <w:rsid w:val="00B51863"/>
    <w:rsid w:val="00B53257"/>
    <w:rsid w:val="00B5575D"/>
    <w:rsid w:val="00B64784"/>
    <w:rsid w:val="00B66CE6"/>
    <w:rsid w:val="00B67BC6"/>
    <w:rsid w:val="00B919F2"/>
    <w:rsid w:val="00B91C08"/>
    <w:rsid w:val="00BA7BD3"/>
    <w:rsid w:val="00BC3313"/>
    <w:rsid w:val="00BC7969"/>
    <w:rsid w:val="00BD5DD1"/>
    <w:rsid w:val="00BD7966"/>
    <w:rsid w:val="00BE5966"/>
    <w:rsid w:val="00BF7B21"/>
    <w:rsid w:val="00C004B5"/>
    <w:rsid w:val="00C128C7"/>
    <w:rsid w:val="00C2797D"/>
    <w:rsid w:val="00C5535F"/>
    <w:rsid w:val="00C64D9E"/>
    <w:rsid w:val="00CB3F78"/>
    <w:rsid w:val="00CB6E9B"/>
    <w:rsid w:val="00CC5A16"/>
    <w:rsid w:val="00CE20BF"/>
    <w:rsid w:val="00CF1AF6"/>
    <w:rsid w:val="00D040EB"/>
    <w:rsid w:val="00D35EB3"/>
    <w:rsid w:val="00D567E9"/>
    <w:rsid w:val="00D76E27"/>
    <w:rsid w:val="00D82C85"/>
    <w:rsid w:val="00D877E5"/>
    <w:rsid w:val="00D90CB0"/>
    <w:rsid w:val="00D9117F"/>
    <w:rsid w:val="00D94ACA"/>
    <w:rsid w:val="00DE1605"/>
    <w:rsid w:val="00DF24F2"/>
    <w:rsid w:val="00E073F5"/>
    <w:rsid w:val="00E25D2F"/>
    <w:rsid w:val="00E30125"/>
    <w:rsid w:val="00E3432B"/>
    <w:rsid w:val="00E45ABA"/>
    <w:rsid w:val="00E50F0A"/>
    <w:rsid w:val="00E54887"/>
    <w:rsid w:val="00E85B88"/>
    <w:rsid w:val="00E928E7"/>
    <w:rsid w:val="00EB6D49"/>
    <w:rsid w:val="00EC040F"/>
    <w:rsid w:val="00EE1E69"/>
    <w:rsid w:val="00EE7B24"/>
    <w:rsid w:val="00EF78B6"/>
    <w:rsid w:val="00F205DA"/>
    <w:rsid w:val="00F22C7D"/>
    <w:rsid w:val="00F45872"/>
    <w:rsid w:val="00F53303"/>
    <w:rsid w:val="00F7522C"/>
    <w:rsid w:val="00F84C4A"/>
    <w:rsid w:val="00F8746B"/>
    <w:rsid w:val="00FA421D"/>
    <w:rsid w:val="00FB05E8"/>
    <w:rsid w:val="00FE69DE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F8EEE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pPr>
      <w:spacing w:line="240" w:lineRule="auto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pPr>
      <w:spacing w:before="60" w:line="240" w:lineRule="auto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0F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F0A"/>
    <w:rPr>
      <w:spacing w:val="4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0F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F0A"/>
    <w:rPr>
      <w:spacing w:val="4"/>
      <w:sz w:val="20"/>
      <w:szCs w:val="20"/>
    </w:rPr>
  </w:style>
  <w:style w:type="paragraph" w:customStyle="1" w:styleId="style10">
    <w:name w:val="style10"/>
    <w:basedOn w:val="Normal"/>
    <w:rsid w:val="0084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911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1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1F2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frierson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colm%20Frierson\AppData\Roaming\Microsoft\Templates\EEOC%20application%20suppl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AB311C-7130-46DB-9215-D8801DDC41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0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2024-05-06T04:07:00Z</dcterms:created>
  <dcterms:modified xsi:type="dcterms:W3CDTF">2024-05-06T05:41:00Z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</Properties>
</file>